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79DC" w14:textId="3D4E4207" w:rsidR="007517B4" w:rsidRPr="00FF5E5B" w:rsidRDefault="00EF3C40" w:rsidP="00F41BB7">
      <w:pPr>
        <w:spacing w:before="360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editId="2EE09BDD">
            <wp:extent cx="1476790" cy="1152000"/>
            <wp:effectExtent l="0" t="9055" r="0" b="0"/>
            <wp:docPr id="8" name="Рисунок 8" descr="C:\Users\HP-BOOK\Desktop\борьба саша\20140124_13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P-BOOK\Desktop\борьба саша\20140124_130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679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8517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    </w:t>
      </w:r>
      <w:r w:rsidR="00FA1C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Щербаков Александр Юрьевич</w:t>
      </w:r>
      <w:r w:rsidR="0058517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 </w:t>
      </w:r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7517B4" w:rsidRPr="007517B4" w14:paraId="578F25FD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6283D6B9" w14:textId="77777777" w:rsidR="00FC2635" w:rsidRPr="00FF5E5B" w:rsidRDefault="00FF5E5B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761" w:type="pct"/>
            <w:hideMark/>
          </w:tcPr>
          <w:p w14:paraId="76D153F7" w14:textId="603AED73" w:rsidR="00FA1CC2" w:rsidRPr="00FC2635" w:rsidRDefault="00FF5E5B" w:rsidP="00FA1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мая 1967 года</w:t>
            </w:r>
          </w:p>
        </w:tc>
      </w:tr>
      <w:tr w:rsidR="007517B4" w:rsidRPr="007517B4" w14:paraId="111A86C8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37C30E82" w14:textId="77777777" w:rsidR="007517B4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Контактная </w:t>
            </w:r>
            <w:r w:rsidR="009F0D24"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  <w:p w14:paraId="5400A537" w14:textId="77777777" w:rsidR="003541CC" w:rsidRDefault="003541CC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B12D1C" w14:textId="77B642FB" w:rsidR="008005A2" w:rsidRPr="008005A2" w:rsidRDefault="008005A2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05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Семейное положение:</w:t>
            </w:r>
          </w:p>
        </w:tc>
        <w:tc>
          <w:tcPr>
            <w:tcW w:w="3761" w:type="pct"/>
            <w:vAlign w:val="center"/>
            <w:hideMark/>
          </w:tcPr>
          <w:p w14:paraId="22561CB7" w14:textId="175BFBD9" w:rsidR="008005A2" w:rsidRDefault="00FF5E5B" w:rsidP="00FF5E5B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FC2635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 w:rsid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C2635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2635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  <w:r w:rsidR="00FC2635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3302749</w:t>
            </w:r>
            <w:r w:rsidR="00FC2635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proofErr w:type="gramEnd"/>
            <w:r w:rsidR="00FC2635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FC2635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="00FC2635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FC2635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intersoft</w:t>
            </w:r>
            <w:proofErr w:type="spellEnd"/>
            <w:r w:rsidRPr="00FF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FF5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="00FC2635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="007517B4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r w:rsidR="007517B4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354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Алматы Фурманова 270</w:t>
            </w:r>
          </w:p>
          <w:p w14:paraId="228F9551" w14:textId="77777777" w:rsidR="008005A2" w:rsidRDefault="008005A2" w:rsidP="00FF5E5B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1C489E" w14:textId="666741D9" w:rsidR="003541CC" w:rsidRPr="00FF5E5B" w:rsidRDefault="008005A2" w:rsidP="008005A2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Женат, дочери 21 год, сыну 13 лет.</w:t>
            </w:r>
          </w:p>
        </w:tc>
      </w:tr>
      <w:tr w:rsidR="007517B4" w:rsidRPr="007517B4" w14:paraId="5AE8224C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41B14EAB" w14:textId="77777777" w:rsidR="007517B4" w:rsidRPr="00FF5E5B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761" w:type="pct"/>
            <w:vAlign w:val="center"/>
            <w:hideMark/>
          </w:tcPr>
          <w:p w14:paraId="4A23CFCF" w14:textId="77777777" w:rsidR="00AF5909" w:rsidRPr="00AF5909" w:rsidRDefault="007517B4" w:rsidP="003408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Устроиться на интересную работу с достойной оплатой </w:t>
            </w:r>
            <w:r w:rsidR="003408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250000 тенге 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перспективой карьерного роста</w:t>
            </w:r>
            <w:r w:rsidR="00FF5E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408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Возможно меньшая оплата при</w:t>
            </w:r>
            <w:r w:rsidR="005122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неполной занятости.</w:t>
            </w:r>
            <w:r w:rsidR="003408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7B4" w:rsidRPr="007517B4" w14:paraId="0BA39DF0" w14:textId="77777777" w:rsidTr="0056151E">
        <w:trPr>
          <w:trHeight w:val="671"/>
          <w:tblCellSpacing w:w="15" w:type="dxa"/>
        </w:trPr>
        <w:tc>
          <w:tcPr>
            <w:tcW w:w="1194" w:type="pct"/>
            <w:hideMark/>
          </w:tcPr>
          <w:p w14:paraId="16789F3E" w14:textId="77777777" w:rsidR="007517B4" w:rsidRPr="00FF5E5B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14:paraId="2C81DB00" w14:textId="77777777" w:rsidR="00FC2635" w:rsidRPr="00B60805" w:rsidRDefault="00B60805" w:rsidP="00AF59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1984-1990 Казахский институт физической культуры</w:t>
            </w:r>
          </w:p>
          <w:p w14:paraId="0CBB61CD" w14:textId="73BD7A85" w:rsidR="003541CC" w:rsidRPr="00B60805" w:rsidRDefault="00B60805" w:rsidP="008D77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Специальность:</w:t>
            </w:r>
            <w:r w:rsidR="00652A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  <w:r w:rsidR="00354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7B4" w:rsidRPr="007517B4" w14:paraId="02A818F9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1EEEB6F6" w14:textId="77777777" w:rsidR="007517B4" w:rsidRPr="00FF5E5B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Опыт работы </w:t>
            </w:r>
            <w:r w:rsidR="00D05C10"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полученные про</w:t>
            </w:r>
            <w:r w:rsidR="00313497"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фессиональные навыки (практика)</w:t>
            </w: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61" w:type="pct"/>
            <w:vAlign w:val="center"/>
            <w:hideMark/>
          </w:tcPr>
          <w:p w14:paraId="46EDCCBD" w14:textId="22D6AE7B" w:rsidR="007517B4" w:rsidRPr="00FA1CC2" w:rsidRDefault="005122A7" w:rsidP="00AF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7517B4" w:rsidRPr="00FA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A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2013-09.2013 Т</w:t>
            </w:r>
            <w:r w:rsidR="0056151E" w:rsidRPr="00FA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 </w:t>
            </w:r>
            <w:r w:rsidR="00652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proofErr w:type="spellStart"/>
            <w:r w:rsidR="00652A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</w:t>
            </w:r>
            <w:r w:rsidRPr="00FA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ЛюфтТехник</w:t>
            </w:r>
            <w:proofErr w:type="spellEnd"/>
            <w:r w:rsidRPr="00FA1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 w:rsidR="0056151E" w:rsidRPr="00FA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51E" w:rsidRPr="00FA1CC2">
              <w:rPr>
                <w:rFonts w:ascii="Times New Roman" w:hAnsi="Times New Roman"/>
                <w:b/>
                <w:sz w:val="24"/>
                <w:szCs w:val="24"/>
              </w:rPr>
              <w:t>сфера деятельности</w:t>
            </w:r>
            <w:r w:rsidR="0056151E" w:rsidRPr="00FA1CC2">
              <w:rPr>
                <w:rFonts w:ascii="Times New Roman" w:hAnsi="Times New Roman"/>
                <w:sz w:val="24"/>
                <w:szCs w:val="24"/>
              </w:rPr>
              <w:t xml:space="preserve"> продажа товаров народного потребления, в</w:t>
            </w:r>
            <w:r w:rsidR="00BD1719" w:rsidRPr="00FA1CC2">
              <w:rPr>
                <w:rFonts w:ascii="Times New Roman" w:hAnsi="Times New Roman"/>
                <w:sz w:val="24"/>
                <w:szCs w:val="24"/>
              </w:rPr>
              <w:t xml:space="preserve"> том числе пожарно-спасательного</w:t>
            </w:r>
            <w:r w:rsidR="00CE1D7A" w:rsidRPr="00FA1CC2">
              <w:rPr>
                <w:rFonts w:ascii="Times New Roman" w:hAnsi="Times New Roman"/>
                <w:sz w:val="24"/>
                <w:szCs w:val="24"/>
              </w:rPr>
              <w:t xml:space="preserve"> и специального</w:t>
            </w:r>
            <w:r w:rsidR="00BD1719" w:rsidRPr="00FA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51E" w:rsidRPr="00FA1CC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BD1719" w:rsidRPr="00FA1C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151E" w:rsidRPr="00FA1CC2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="0056151E" w:rsidRPr="00FA1CC2">
              <w:rPr>
                <w:rFonts w:ascii="Times New Roman" w:hAnsi="Times New Roman"/>
                <w:sz w:val="24"/>
                <w:szCs w:val="24"/>
              </w:rPr>
              <w:t>Генеральный директор.</w:t>
            </w:r>
          </w:p>
          <w:p w14:paraId="2BD4528B" w14:textId="3E884B1B" w:rsidR="0056151E" w:rsidRPr="00FA1CC2" w:rsidRDefault="0056151E" w:rsidP="00AF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CC2">
              <w:rPr>
                <w:rFonts w:ascii="Times New Roman" w:hAnsi="Times New Roman"/>
                <w:sz w:val="24"/>
                <w:szCs w:val="24"/>
              </w:rPr>
              <w:t>08.2007-12.2012 ТОО “</w:t>
            </w:r>
            <w:proofErr w:type="spellStart"/>
            <w:r w:rsidR="00BD1719" w:rsidRPr="00FA1CC2">
              <w:rPr>
                <w:rFonts w:ascii="Times New Roman" w:hAnsi="Times New Roman"/>
                <w:sz w:val="24"/>
                <w:szCs w:val="24"/>
              </w:rPr>
              <w:t>Казрентек</w:t>
            </w:r>
            <w:proofErr w:type="spellEnd"/>
            <w:r w:rsidRPr="00FA1CC2">
              <w:rPr>
                <w:rFonts w:ascii="Times New Roman" w:hAnsi="Times New Roman"/>
                <w:sz w:val="24"/>
                <w:szCs w:val="24"/>
              </w:rPr>
              <w:t>”</w:t>
            </w:r>
            <w:r w:rsidR="00BD1719" w:rsidRPr="00FA1CC2">
              <w:rPr>
                <w:rFonts w:ascii="Times New Roman" w:hAnsi="Times New Roman"/>
                <w:b/>
                <w:sz w:val="24"/>
                <w:szCs w:val="24"/>
              </w:rPr>
              <w:t xml:space="preserve"> сфера деятельности </w:t>
            </w:r>
            <w:r w:rsidR="00BD1719" w:rsidRPr="00FA1CC2">
              <w:rPr>
                <w:rFonts w:ascii="Times New Roman" w:hAnsi="Times New Roman"/>
                <w:sz w:val="24"/>
                <w:szCs w:val="24"/>
              </w:rPr>
              <w:t>поставка оборудования для нужд МЧС РК,</w:t>
            </w:r>
            <w:r w:rsidR="00BD1719" w:rsidRPr="00FA1CC2">
              <w:rPr>
                <w:rFonts w:ascii="Times New Roman" w:hAnsi="Times New Roman"/>
                <w:b/>
                <w:sz w:val="24"/>
                <w:szCs w:val="24"/>
              </w:rPr>
              <w:t xml:space="preserve"> должность </w:t>
            </w:r>
            <w:r w:rsidR="00BD1719" w:rsidRPr="00FA1CC2">
              <w:rPr>
                <w:rFonts w:ascii="Times New Roman" w:hAnsi="Times New Roman"/>
                <w:sz w:val="24"/>
                <w:szCs w:val="24"/>
              </w:rPr>
              <w:t>менеджер,</w:t>
            </w:r>
            <w:r w:rsidR="008D7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719" w:rsidRPr="00FA1CC2">
              <w:rPr>
                <w:rFonts w:ascii="Times New Roman" w:hAnsi="Times New Roman"/>
                <w:sz w:val="24"/>
                <w:szCs w:val="24"/>
              </w:rPr>
              <w:t>водитель.</w:t>
            </w:r>
          </w:p>
          <w:p w14:paraId="0B6F56D9" w14:textId="0DB6179D" w:rsidR="00BD1719" w:rsidRDefault="00BD1719" w:rsidP="00AF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CC2">
              <w:rPr>
                <w:rFonts w:ascii="Times New Roman" w:hAnsi="Times New Roman"/>
                <w:sz w:val="24"/>
                <w:szCs w:val="24"/>
              </w:rPr>
              <w:t>08.2007-08.2009 Представительство ЛТК-</w:t>
            </w:r>
            <w:proofErr w:type="spellStart"/>
            <w:r w:rsidRPr="00FA1CC2">
              <w:rPr>
                <w:rFonts w:ascii="Times New Roman" w:hAnsi="Times New Roman"/>
                <w:sz w:val="24"/>
                <w:szCs w:val="24"/>
              </w:rPr>
              <w:t>Лукановски</w:t>
            </w:r>
            <w:proofErr w:type="spellEnd"/>
            <w:r w:rsidRPr="00FA1CC2">
              <w:rPr>
                <w:rFonts w:ascii="Times New Roman" w:hAnsi="Times New Roman"/>
                <w:sz w:val="24"/>
                <w:szCs w:val="24"/>
              </w:rPr>
              <w:t xml:space="preserve"> Трейд </w:t>
            </w:r>
            <w:proofErr w:type="spellStart"/>
            <w:r w:rsidRPr="00FA1CC2">
              <w:rPr>
                <w:rFonts w:ascii="Times New Roman" w:hAnsi="Times New Roman"/>
                <w:sz w:val="24"/>
                <w:szCs w:val="24"/>
              </w:rPr>
              <w:t>Консалт</w:t>
            </w:r>
            <w:proofErr w:type="spellEnd"/>
            <w:r w:rsidR="00CE1D7A" w:rsidRPr="00FA1CC2">
              <w:rPr>
                <w:rFonts w:ascii="Times New Roman" w:hAnsi="Times New Roman"/>
                <w:sz w:val="24"/>
                <w:szCs w:val="24"/>
              </w:rPr>
              <w:t xml:space="preserve"> ГМБ</w:t>
            </w:r>
            <w:proofErr w:type="gramStart"/>
            <w:r w:rsidR="00CE1D7A" w:rsidRPr="00FA1CC2">
              <w:rPr>
                <w:rFonts w:ascii="Times New Roman" w:hAnsi="Times New Roman"/>
                <w:sz w:val="24"/>
                <w:szCs w:val="24"/>
              </w:rPr>
              <w:t>Х</w:t>
            </w:r>
            <w:r w:rsidR="008D779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8D7790">
              <w:rPr>
                <w:rFonts w:ascii="Times New Roman" w:hAnsi="Times New Roman"/>
                <w:sz w:val="24"/>
                <w:szCs w:val="24"/>
              </w:rPr>
              <w:t>Германия)</w:t>
            </w:r>
            <w:r w:rsidR="00CE1D7A" w:rsidRPr="00FA1CC2">
              <w:rPr>
                <w:rFonts w:ascii="Times New Roman" w:hAnsi="Times New Roman"/>
                <w:b/>
                <w:sz w:val="24"/>
                <w:szCs w:val="24"/>
              </w:rPr>
              <w:t xml:space="preserve"> сфера деятельности </w:t>
            </w:r>
            <w:r w:rsidR="00CE1D7A" w:rsidRPr="00FA1CC2">
              <w:rPr>
                <w:rFonts w:ascii="Times New Roman" w:hAnsi="Times New Roman"/>
                <w:sz w:val="24"/>
                <w:szCs w:val="24"/>
              </w:rPr>
              <w:t>ремонт и продажа строительной техники,</w:t>
            </w:r>
            <w:r w:rsidR="00CE1D7A" w:rsidRPr="00FA1CC2">
              <w:rPr>
                <w:rFonts w:ascii="Times New Roman" w:hAnsi="Times New Roman"/>
                <w:b/>
                <w:sz w:val="24"/>
                <w:szCs w:val="24"/>
              </w:rPr>
              <w:t xml:space="preserve"> должность </w:t>
            </w:r>
            <w:r w:rsidR="00CE1D7A" w:rsidRPr="00FA1CC2">
              <w:rPr>
                <w:rFonts w:ascii="Times New Roman" w:hAnsi="Times New Roman"/>
                <w:sz w:val="24"/>
                <w:szCs w:val="24"/>
              </w:rPr>
              <w:t>менеджер.</w:t>
            </w:r>
          </w:p>
          <w:p w14:paraId="5B5E5E65" w14:textId="67F44EFF" w:rsidR="0017581D" w:rsidRPr="0017581D" w:rsidRDefault="007401D7" w:rsidP="00AF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CC">
              <w:rPr>
                <w:rFonts w:ascii="Times New Roman" w:hAnsi="Times New Roman"/>
                <w:sz w:val="24"/>
                <w:szCs w:val="24"/>
                <w:lang w:val="en-US"/>
              </w:rPr>
              <w:t>2006-</w:t>
            </w:r>
            <w:r>
              <w:rPr>
                <w:rFonts w:ascii="Times New Roman" w:hAnsi="Times New Roman"/>
                <w:sz w:val="24"/>
                <w:szCs w:val="24"/>
              </w:rPr>
              <w:t>ТОО</w:t>
            </w:r>
            <w:r w:rsidRPr="003541CC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Eurogroup</w:t>
            </w:r>
            <w:proofErr w:type="spellEnd"/>
            <w:r w:rsidRPr="003541C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Kazakhstan</w:t>
            </w:r>
            <w:proofErr w:type="gramStart"/>
            <w:r w:rsidRPr="003541CC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 w:rsidR="0017581D" w:rsidRPr="003541C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gramEnd"/>
            <w:r w:rsidR="003541CC">
              <w:rPr>
                <w:rFonts w:ascii="Times New Roman" w:hAnsi="Times New Roman"/>
                <w:sz w:val="24"/>
                <w:szCs w:val="24"/>
              </w:rPr>
              <w:t>АЗТМ</w:t>
            </w:r>
            <w:r w:rsidR="003541CC" w:rsidRPr="00354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541CC">
              <w:rPr>
                <w:rFonts w:ascii="Times New Roman" w:hAnsi="Times New Roman"/>
                <w:sz w:val="24"/>
                <w:szCs w:val="24"/>
              </w:rPr>
              <w:t>им</w:t>
            </w:r>
            <w:r w:rsidR="003541CC" w:rsidRPr="003541CC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r w:rsidR="0017581D" w:rsidRPr="003541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17581D">
              <w:rPr>
                <w:rFonts w:ascii="Times New Roman" w:hAnsi="Times New Roman"/>
                <w:sz w:val="24"/>
                <w:szCs w:val="24"/>
              </w:rPr>
              <w:t xml:space="preserve">Кирова) </w:t>
            </w:r>
            <w:r w:rsidRPr="00FA1CC2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  <w:r w:rsidR="0017581D">
              <w:rPr>
                <w:rFonts w:ascii="Times New Roman" w:hAnsi="Times New Roman"/>
                <w:b/>
                <w:sz w:val="24"/>
                <w:szCs w:val="24"/>
              </w:rPr>
              <w:t xml:space="preserve"> д</w:t>
            </w:r>
            <w:r w:rsidRPr="00FA1CC2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581D">
              <w:rPr>
                <w:rFonts w:ascii="Times New Roman" w:hAnsi="Times New Roman"/>
                <w:sz w:val="24"/>
                <w:szCs w:val="24"/>
              </w:rPr>
              <w:t xml:space="preserve">деревообработка </w:t>
            </w:r>
            <w:r w:rsidR="0017581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17581D" w:rsidRPr="00FA1CC2">
              <w:rPr>
                <w:rFonts w:ascii="Times New Roman" w:hAnsi="Times New Roman"/>
                <w:b/>
                <w:sz w:val="24"/>
                <w:szCs w:val="24"/>
              </w:rPr>
              <w:t>олжность</w:t>
            </w:r>
            <w:r w:rsidR="00175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581D">
              <w:rPr>
                <w:rFonts w:ascii="Times New Roman" w:hAnsi="Times New Roman"/>
                <w:sz w:val="24"/>
                <w:szCs w:val="24"/>
              </w:rPr>
              <w:t>Заведующий производством..</w:t>
            </w:r>
            <w:proofErr w:type="gramEnd"/>
          </w:p>
          <w:p w14:paraId="496366B9" w14:textId="447119DC" w:rsidR="00CE1D7A" w:rsidRPr="00FA1CC2" w:rsidRDefault="008E64B7" w:rsidP="00AF59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CC2">
              <w:rPr>
                <w:rFonts w:ascii="Times New Roman" w:hAnsi="Times New Roman"/>
                <w:sz w:val="24"/>
                <w:szCs w:val="24"/>
              </w:rPr>
              <w:t>1993-200</w:t>
            </w:r>
            <w:r w:rsidR="007401D7">
              <w:rPr>
                <w:rFonts w:ascii="Times New Roman" w:hAnsi="Times New Roman"/>
                <w:sz w:val="24"/>
                <w:szCs w:val="24"/>
              </w:rPr>
              <w:t>6</w:t>
            </w:r>
            <w:r w:rsidRPr="00FA1CC2">
              <w:rPr>
                <w:rFonts w:ascii="Times New Roman" w:hAnsi="Times New Roman"/>
                <w:sz w:val="24"/>
                <w:szCs w:val="24"/>
              </w:rPr>
              <w:t xml:space="preserve"> Перегон и продажа автомобилей завезенных своим ходом из</w:t>
            </w:r>
            <w:r w:rsidR="00740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D7">
              <w:rPr>
                <w:rFonts w:ascii="Times New Roman" w:hAnsi="Times New Roman"/>
                <w:sz w:val="24"/>
                <w:szCs w:val="24"/>
              </w:rPr>
              <w:t xml:space="preserve">России, </w:t>
            </w:r>
            <w:r w:rsidRPr="00FA1CC2">
              <w:rPr>
                <w:rFonts w:ascii="Times New Roman" w:hAnsi="Times New Roman"/>
                <w:sz w:val="24"/>
                <w:szCs w:val="24"/>
              </w:rPr>
              <w:t>Европы</w:t>
            </w:r>
            <w:r w:rsidR="007401D7">
              <w:rPr>
                <w:rFonts w:ascii="Times New Roman" w:hAnsi="Times New Roman"/>
                <w:sz w:val="24"/>
                <w:szCs w:val="24"/>
              </w:rPr>
              <w:t>, ОАЭ</w:t>
            </w:r>
            <w:r w:rsidRPr="00FA1C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FFBAA5" w14:textId="4FB4464B" w:rsidR="00AF5909" w:rsidRPr="00FF5E5B" w:rsidRDefault="008E64B7" w:rsidP="00FA1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CC2">
              <w:rPr>
                <w:rFonts w:ascii="Times New Roman" w:hAnsi="Times New Roman"/>
                <w:sz w:val="24"/>
                <w:szCs w:val="24"/>
              </w:rPr>
              <w:t>09.1987-12.1993 РШВС</w:t>
            </w:r>
            <w:proofErr w:type="gramStart"/>
            <w:r w:rsidRPr="00FA1CC2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FA1CC2">
              <w:rPr>
                <w:rFonts w:ascii="Times New Roman" w:hAnsi="Times New Roman"/>
                <w:sz w:val="24"/>
                <w:szCs w:val="24"/>
              </w:rPr>
              <w:t>Республиканская школа высшего спортивного мастерства) ,</w:t>
            </w:r>
            <w:r w:rsidRPr="00FA1CC2">
              <w:rPr>
                <w:rFonts w:ascii="Times New Roman" w:hAnsi="Times New Roman"/>
                <w:b/>
                <w:sz w:val="24"/>
                <w:szCs w:val="24"/>
              </w:rPr>
              <w:t xml:space="preserve"> должность</w:t>
            </w:r>
            <w:r w:rsidRPr="00FA1CC2">
              <w:rPr>
                <w:rFonts w:ascii="Times New Roman" w:hAnsi="Times New Roman"/>
                <w:sz w:val="24"/>
                <w:szCs w:val="24"/>
              </w:rPr>
              <w:t xml:space="preserve"> инструктор по спорту.</w:t>
            </w:r>
          </w:p>
        </w:tc>
      </w:tr>
      <w:tr w:rsidR="007517B4" w:rsidRPr="007517B4" w14:paraId="65D10D2B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05D2B172" w14:textId="77777777" w:rsidR="007517B4" w:rsidRPr="00FF5E5B" w:rsidRDefault="007517B4" w:rsidP="003643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Дополнительные </w:t>
            </w:r>
            <w:r w:rsidR="009F0D24"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="00364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761" w:type="pct"/>
            <w:vAlign w:val="center"/>
            <w:hideMark/>
          </w:tcPr>
          <w:p w14:paraId="10D8BCD6" w14:textId="3B9D44E2" w:rsidR="00AF5909" w:rsidRPr="00FF5E5B" w:rsidRDefault="008005A2" w:rsidP="00C131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1985-1987 Служба в армии. </w:t>
            </w:r>
            <w:r w:rsidR="0036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</w:t>
            </w:r>
            <w:r w:rsidR="007517B4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пользователь ПК. Имею водительские права категории</w:t>
            </w:r>
            <w:r w:rsidR="002C2373" w:rsidRPr="002C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23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="00C1318C" w:rsidRPr="00C13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131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="00C13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,С,</w:t>
            </w:r>
            <w:r w:rsidR="002C23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="002C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личный автомобиль</w:t>
            </w:r>
            <w:r w:rsidR="0036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стаж вождения </w:t>
            </w:r>
            <w:r w:rsidR="004F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6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  <w:r w:rsidR="002C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C13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Базовые знания немецкого и английского языков.</w:t>
            </w:r>
          </w:p>
        </w:tc>
      </w:tr>
      <w:tr w:rsidR="007517B4" w:rsidRPr="007517B4" w14:paraId="7B03777D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1FF32A00" w14:textId="77777777" w:rsidR="007517B4" w:rsidRPr="00FF5E5B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Личные достижения</w:t>
            </w:r>
          </w:p>
        </w:tc>
        <w:tc>
          <w:tcPr>
            <w:tcW w:w="3761" w:type="pct"/>
            <w:vAlign w:val="center"/>
            <w:hideMark/>
          </w:tcPr>
          <w:p w14:paraId="47C566BF" w14:textId="6D848260" w:rsidR="00AF5909" w:rsidRPr="0036430B" w:rsidRDefault="0036430B" w:rsidP="00FA1C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спорта СССР по вольной борьбе,</w:t>
            </w:r>
            <w:r w:rsidR="00F4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чемпион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КазССР</w:t>
            </w:r>
            <w:proofErr w:type="spellEnd"/>
            <w:r w:rsidR="00F44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седьмое место на Чемпионате Мира 2013г. среди ветеранов.</w:t>
            </w:r>
          </w:p>
        </w:tc>
      </w:tr>
      <w:tr w:rsidR="007517B4" w:rsidRPr="007517B4" w14:paraId="7DED5F8F" w14:textId="77777777" w:rsidTr="00F41BB7">
        <w:trPr>
          <w:tblCellSpacing w:w="15" w:type="dxa"/>
        </w:trPr>
        <w:tc>
          <w:tcPr>
            <w:tcW w:w="1194" w:type="pct"/>
            <w:hideMark/>
          </w:tcPr>
          <w:p w14:paraId="4F0BE8E6" w14:textId="77777777" w:rsidR="007517B4" w:rsidRPr="00FF5E5B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5E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14:paraId="2B3850F7" w14:textId="77777777" w:rsidR="008D7790" w:rsidRDefault="007517B4" w:rsidP="00AF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Ответственный. </w:t>
            </w:r>
          </w:p>
          <w:p w14:paraId="16F2AE60" w14:textId="1134A205" w:rsidR="007517B4" w:rsidRPr="002C2373" w:rsidRDefault="008D7790" w:rsidP="00AF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Занимаюсь спортом.</w:t>
            </w:r>
          </w:p>
          <w:p w14:paraId="77186526" w14:textId="77777777" w:rsidR="00AF5909" w:rsidRPr="002C2373" w:rsidRDefault="00AF5909" w:rsidP="00AF59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77DB6D" w14:textId="4FE2BB6B" w:rsidR="00341529" w:rsidRPr="00FC2635" w:rsidRDefault="00D05C10" w:rsidP="00313497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341529" w:rsidRPr="00FC2635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AA095" w14:textId="77777777" w:rsidR="00282DC3" w:rsidRDefault="00282DC3" w:rsidP="009F0D24">
      <w:pPr>
        <w:spacing w:after="0" w:line="240" w:lineRule="auto"/>
      </w:pPr>
      <w:r>
        <w:separator/>
      </w:r>
    </w:p>
  </w:endnote>
  <w:endnote w:type="continuationSeparator" w:id="0">
    <w:p w14:paraId="52C24076" w14:textId="77777777" w:rsidR="00282DC3" w:rsidRDefault="00282DC3" w:rsidP="009F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1657D" w14:textId="77777777" w:rsidR="00282DC3" w:rsidRDefault="00282DC3" w:rsidP="009F0D24">
      <w:pPr>
        <w:spacing w:after="0" w:line="240" w:lineRule="auto"/>
      </w:pPr>
      <w:r>
        <w:separator/>
      </w:r>
    </w:p>
  </w:footnote>
  <w:footnote w:type="continuationSeparator" w:id="0">
    <w:p w14:paraId="255094A7" w14:textId="77777777" w:rsidR="00282DC3" w:rsidRDefault="00282DC3" w:rsidP="009F0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4C5"/>
    <w:multiLevelType w:val="multilevel"/>
    <w:tmpl w:val="E8DE24E8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5B087DC6"/>
    <w:multiLevelType w:val="multilevel"/>
    <w:tmpl w:val="9394F82A"/>
    <w:styleLink w:val="a0"/>
    <w:lvl w:ilvl="0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B4"/>
    <w:rsid w:val="001020AF"/>
    <w:rsid w:val="0017581D"/>
    <w:rsid w:val="001823F8"/>
    <w:rsid w:val="00282DC3"/>
    <w:rsid w:val="002C2373"/>
    <w:rsid w:val="002E0A58"/>
    <w:rsid w:val="00313497"/>
    <w:rsid w:val="003161AF"/>
    <w:rsid w:val="00331CC9"/>
    <w:rsid w:val="0034086B"/>
    <w:rsid w:val="00341529"/>
    <w:rsid w:val="003455D3"/>
    <w:rsid w:val="003541CC"/>
    <w:rsid w:val="0036430B"/>
    <w:rsid w:val="003D669B"/>
    <w:rsid w:val="00455B38"/>
    <w:rsid w:val="004A6CCD"/>
    <w:rsid w:val="004F0F0F"/>
    <w:rsid w:val="005122A7"/>
    <w:rsid w:val="00531D1C"/>
    <w:rsid w:val="005477C3"/>
    <w:rsid w:val="0056151E"/>
    <w:rsid w:val="00585179"/>
    <w:rsid w:val="00652AE8"/>
    <w:rsid w:val="006A58F3"/>
    <w:rsid w:val="00725505"/>
    <w:rsid w:val="007401D7"/>
    <w:rsid w:val="007517B4"/>
    <w:rsid w:val="007546D6"/>
    <w:rsid w:val="007903E7"/>
    <w:rsid w:val="007E2CFC"/>
    <w:rsid w:val="008005A2"/>
    <w:rsid w:val="00835272"/>
    <w:rsid w:val="008D4C35"/>
    <w:rsid w:val="008D7790"/>
    <w:rsid w:val="008E64B7"/>
    <w:rsid w:val="009F0D24"/>
    <w:rsid w:val="00A12F18"/>
    <w:rsid w:val="00A77264"/>
    <w:rsid w:val="00AF5909"/>
    <w:rsid w:val="00B60805"/>
    <w:rsid w:val="00B65605"/>
    <w:rsid w:val="00BD1719"/>
    <w:rsid w:val="00C00C74"/>
    <w:rsid w:val="00C03F86"/>
    <w:rsid w:val="00C1318C"/>
    <w:rsid w:val="00C778FD"/>
    <w:rsid w:val="00C8223F"/>
    <w:rsid w:val="00CB1E0F"/>
    <w:rsid w:val="00CE1D7A"/>
    <w:rsid w:val="00D05C10"/>
    <w:rsid w:val="00D14B9E"/>
    <w:rsid w:val="00D539E5"/>
    <w:rsid w:val="00DF5881"/>
    <w:rsid w:val="00E756D1"/>
    <w:rsid w:val="00E95E74"/>
    <w:rsid w:val="00EB124C"/>
    <w:rsid w:val="00EF3C40"/>
    <w:rsid w:val="00F41BB7"/>
    <w:rsid w:val="00F44E73"/>
    <w:rsid w:val="00FA1CC2"/>
    <w:rsid w:val="00FC2635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3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6D1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qFormat/>
    <w:rsid w:val="00DF5881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a6">
    <w:name w:val="Вопрос Знак"/>
    <w:link w:val="a5"/>
    <w:rsid w:val="00DF5881"/>
    <w:rPr>
      <w:rFonts w:ascii="Times New Roman" w:eastAsia="Times New Roman" w:hAnsi="Times New Roman" w:cs="Times New Roman"/>
      <w:b/>
      <w:i/>
      <w:sz w:val="28"/>
      <w:szCs w:val="28"/>
    </w:rPr>
  </w:style>
  <w:style w:type="numbering" w:customStyle="1" w:styleId="a">
    <w:name w:val="Список с цифрами"/>
    <w:uiPriority w:val="99"/>
    <w:rsid w:val="00DF5881"/>
    <w:pPr>
      <w:numPr>
        <w:numId w:val="1"/>
      </w:numPr>
    </w:pPr>
  </w:style>
  <w:style w:type="numbering" w:customStyle="1" w:styleId="a0">
    <w:name w:val="Список Тире"/>
    <w:uiPriority w:val="99"/>
    <w:rsid w:val="00DF5881"/>
    <w:pPr>
      <w:numPr>
        <w:numId w:val="2"/>
      </w:numPr>
    </w:pPr>
  </w:style>
  <w:style w:type="paragraph" w:customStyle="1" w:styleId="11">
    <w:name w:val="11пт"/>
    <w:basedOn w:val="a1"/>
    <w:link w:val="110"/>
    <w:qFormat/>
    <w:rsid w:val="00DF5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rsid w:val="00DF58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12пт"/>
    <w:basedOn w:val="a1"/>
    <w:link w:val="120"/>
    <w:qFormat/>
    <w:rsid w:val="00DF588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0">
    <w:name w:val="12пт Знак"/>
    <w:link w:val="12"/>
    <w:rsid w:val="00DF5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ter">
    <w:name w:val="center"/>
    <w:basedOn w:val="a1"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7B4"/>
    <w:rPr>
      <w:b/>
      <w:bCs/>
    </w:rPr>
  </w:style>
  <w:style w:type="paragraph" w:styleId="a8">
    <w:name w:val="Normal (Web)"/>
    <w:basedOn w:val="a1"/>
    <w:uiPriority w:val="99"/>
    <w:unhideWhenUsed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517B4"/>
    <w:rPr>
      <w:color w:val="0000FF"/>
      <w:u w:val="single"/>
    </w:rPr>
  </w:style>
  <w:style w:type="character" w:styleId="aa">
    <w:name w:val="Emphasis"/>
    <w:uiPriority w:val="20"/>
    <w:qFormat/>
    <w:rsid w:val="007517B4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751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17B4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F0D24"/>
    <w:rPr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F0D24"/>
    <w:rPr>
      <w:sz w:val="22"/>
      <w:szCs w:val="22"/>
      <w:lang w:eastAsia="en-US"/>
    </w:rPr>
  </w:style>
  <w:style w:type="paragraph" w:styleId="af1">
    <w:name w:val="footnote text"/>
    <w:basedOn w:val="a1"/>
    <w:link w:val="af2"/>
    <w:uiPriority w:val="99"/>
    <w:semiHidden/>
    <w:unhideWhenUsed/>
    <w:rsid w:val="0056151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56151E"/>
    <w:rPr>
      <w:lang w:eastAsia="en-US"/>
    </w:rPr>
  </w:style>
  <w:style w:type="character" w:styleId="af3">
    <w:name w:val="footnote reference"/>
    <w:basedOn w:val="a2"/>
    <w:uiPriority w:val="99"/>
    <w:semiHidden/>
    <w:unhideWhenUsed/>
    <w:rsid w:val="005615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56D1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Вопрос"/>
    <w:basedOn w:val="a1"/>
    <w:link w:val="a6"/>
    <w:qFormat/>
    <w:rsid w:val="00DF5881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i/>
      <w:sz w:val="28"/>
      <w:szCs w:val="28"/>
    </w:rPr>
  </w:style>
  <w:style w:type="character" w:customStyle="1" w:styleId="a6">
    <w:name w:val="Вопрос Знак"/>
    <w:link w:val="a5"/>
    <w:rsid w:val="00DF5881"/>
    <w:rPr>
      <w:rFonts w:ascii="Times New Roman" w:eastAsia="Times New Roman" w:hAnsi="Times New Roman" w:cs="Times New Roman"/>
      <w:b/>
      <w:i/>
      <w:sz w:val="28"/>
      <w:szCs w:val="28"/>
    </w:rPr>
  </w:style>
  <w:style w:type="numbering" w:customStyle="1" w:styleId="a">
    <w:name w:val="Список с цифрами"/>
    <w:uiPriority w:val="99"/>
    <w:rsid w:val="00DF5881"/>
    <w:pPr>
      <w:numPr>
        <w:numId w:val="1"/>
      </w:numPr>
    </w:pPr>
  </w:style>
  <w:style w:type="numbering" w:customStyle="1" w:styleId="a0">
    <w:name w:val="Список Тире"/>
    <w:uiPriority w:val="99"/>
    <w:rsid w:val="00DF5881"/>
    <w:pPr>
      <w:numPr>
        <w:numId w:val="2"/>
      </w:numPr>
    </w:pPr>
  </w:style>
  <w:style w:type="paragraph" w:customStyle="1" w:styleId="11">
    <w:name w:val="11пт"/>
    <w:basedOn w:val="a1"/>
    <w:link w:val="110"/>
    <w:qFormat/>
    <w:rsid w:val="00DF58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0">
    <w:name w:val="11пт Знак"/>
    <w:link w:val="11"/>
    <w:rsid w:val="00DF588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12пт"/>
    <w:basedOn w:val="a1"/>
    <w:link w:val="120"/>
    <w:qFormat/>
    <w:rsid w:val="00DF588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20">
    <w:name w:val="12пт Знак"/>
    <w:link w:val="12"/>
    <w:rsid w:val="00DF5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enter">
    <w:name w:val="center"/>
    <w:basedOn w:val="a1"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7517B4"/>
    <w:rPr>
      <w:b/>
      <w:bCs/>
    </w:rPr>
  </w:style>
  <w:style w:type="paragraph" w:styleId="a8">
    <w:name w:val="Normal (Web)"/>
    <w:basedOn w:val="a1"/>
    <w:uiPriority w:val="99"/>
    <w:unhideWhenUsed/>
    <w:rsid w:val="0075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7517B4"/>
    <w:rPr>
      <w:color w:val="0000FF"/>
      <w:u w:val="single"/>
    </w:rPr>
  </w:style>
  <w:style w:type="character" w:styleId="aa">
    <w:name w:val="Emphasis"/>
    <w:uiPriority w:val="20"/>
    <w:qFormat/>
    <w:rsid w:val="007517B4"/>
    <w:rPr>
      <w:i/>
      <w:iCs/>
    </w:rPr>
  </w:style>
  <w:style w:type="paragraph" w:styleId="ab">
    <w:name w:val="Balloon Text"/>
    <w:basedOn w:val="a1"/>
    <w:link w:val="ac"/>
    <w:uiPriority w:val="99"/>
    <w:semiHidden/>
    <w:unhideWhenUsed/>
    <w:rsid w:val="007517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17B4"/>
    <w:rPr>
      <w:rFonts w:ascii="Tahoma" w:hAnsi="Tahoma" w:cs="Tahoma"/>
      <w:sz w:val="16"/>
      <w:szCs w:val="16"/>
    </w:rPr>
  </w:style>
  <w:style w:type="paragraph" w:styleId="ad">
    <w:name w:val="header"/>
    <w:basedOn w:val="a1"/>
    <w:link w:val="ae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9F0D24"/>
    <w:rPr>
      <w:sz w:val="22"/>
      <w:szCs w:val="22"/>
      <w:lang w:eastAsia="en-US"/>
    </w:rPr>
  </w:style>
  <w:style w:type="paragraph" w:styleId="af">
    <w:name w:val="footer"/>
    <w:basedOn w:val="a1"/>
    <w:link w:val="af0"/>
    <w:uiPriority w:val="99"/>
    <w:semiHidden/>
    <w:unhideWhenUsed/>
    <w:rsid w:val="009F0D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9F0D24"/>
    <w:rPr>
      <w:sz w:val="22"/>
      <w:szCs w:val="22"/>
      <w:lang w:eastAsia="en-US"/>
    </w:rPr>
  </w:style>
  <w:style w:type="paragraph" w:styleId="af1">
    <w:name w:val="footnote text"/>
    <w:basedOn w:val="a1"/>
    <w:link w:val="af2"/>
    <w:uiPriority w:val="99"/>
    <w:semiHidden/>
    <w:unhideWhenUsed/>
    <w:rsid w:val="0056151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semiHidden/>
    <w:rsid w:val="0056151E"/>
    <w:rPr>
      <w:lang w:eastAsia="en-US"/>
    </w:rPr>
  </w:style>
  <w:style w:type="character" w:styleId="af3">
    <w:name w:val="footnote reference"/>
    <w:basedOn w:val="a2"/>
    <w:uiPriority w:val="99"/>
    <w:semiHidden/>
    <w:unhideWhenUsed/>
    <w:rsid w:val="005615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54F8-325E-4E2E-BD87-8C75BAA2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резюме как написать резюме на работу</vt:lpstr>
    </vt:vector>
  </TitlesOfParts>
  <Company>Grizli777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резюме как написать резюме на работу</dc:title>
  <dc:subject>образец как написать резюме на работу правильно</dc:subject>
  <dc:creator>rdfo.ru</dc:creator>
  <cp:keywords>резюме;образец;пример;на работу;написать</cp:keywords>
  <cp:lastModifiedBy>HP-BOOK</cp:lastModifiedBy>
  <cp:revision>10</cp:revision>
  <dcterms:created xsi:type="dcterms:W3CDTF">2014-01-24T07:32:00Z</dcterms:created>
  <dcterms:modified xsi:type="dcterms:W3CDTF">2014-03-12T13:59:00Z</dcterms:modified>
</cp:coreProperties>
</file>