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D2" w:rsidRDefault="008623D2" w:rsidP="00A74249">
      <w:pPr>
        <w:spacing w:after="0" w:line="240" w:lineRule="atLeast"/>
        <w:ind w:left="227" w:right="227" w:firstLine="57"/>
        <w:jc w:val="center"/>
        <w:rPr>
          <w:rFonts w:ascii="Trebuchet MS" w:hAnsi="Trebuchet MS" w:cs="Trebuchet MS"/>
          <w:color w:val="000000"/>
          <w:sz w:val="60"/>
          <w:shd w:val="clear" w:color="auto" w:fill="FFFFFF"/>
        </w:rPr>
      </w:pPr>
      <w:r>
        <w:rPr>
          <w:rFonts w:ascii="Trebuchet MS" w:hAnsi="Trebuchet MS" w:cs="Trebuchet MS"/>
          <w:color w:val="000000"/>
          <w:sz w:val="60"/>
          <w:shd w:val="clear" w:color="auto" w:fill="FFFFFF"/>
        </w:rPr>
        <w:t xml:space="preserve"> Резюме </w:t>
      </w:r>
    </w:p>
    <w:p w:rsidR="008623D2" w:rsidRDefault="008623D2" w:rsidP="00A74249">
      <w:pPr>
        <w:spacing w:after="0" w:line="240" w:lineRule="atLeast"/>
        <w:ind w:left="227" w:right="227" w:firstLine="57"/>
        <w:jc w:val="center"/>
        <w:rPr>
          <w:rFonts w:ascii="Trebuchet MS" w:hAnsi="Trebuchet MS" w:cs="Trebuchet MS"/>
          <w:color w:val="000000"/>
          <w:sz w:val="60"/>
          <w:shd w:val="clear" w:color="auto" w:fill="FFFFFF"/>
        </w:rPr>
      </w:pPr>
    </w:p>
    <w:p w:rsidR="008623D2" w:rsidRDefault="008623D2" w:rsidP="00A74249">
      <w:pPr>
        <w:spacing w:after="0" w:line="240" w:lineRule="atLeast"/>
        <w:ind w:left="227" w:right="227" w:firstLine="57"/>
        <w:jc w:val="center"/>
        <w:rPr>
          <w:rFonts w:ascii="Trebuchet MS" w:hAnsi="Trebuchet MS" w:cs="Trebuchet MS"/>
          <w:b/>
          <w:color w:val="000000"/>
          <w:sz w:val="30"/>
          <w:shd w:val="clear" w:color="auto" w:fill="FFFFFF"/>
        </w:rPr>
      </w:pPr>
      <w:r>
        <w:rPr>
          <w:rFonts w:ascii="Trebuchet MS" w:hAnsi="Trebuchet MS" w:cs="Trebuchet MS"/>
          <w:b/>
          <w:color w:val="000000"/>
          <w:sz w:val="30"/>
          <w:shd w:val="clear" w:color="auto" w:fill="FFFFFF"/>
        </w:rPr>
        <w:t>Токпанбаев Бауыржан Койшибаевич</w:t>
      </w:r>
    </w:p>
    <w:p w:rsidR="008623D2" w:rsidRDefault="008623D2" w:rsidP="00A74249">
      <w:pPr>
        <w:spacing w:after="0" w:line="240" w:lineRule="atLeast"/>
        <w:ind w:left="227" w:right="227" w:firstLine="57"/>
        <w:rPr>
          <w:rFonts w:ascii="Trebuchet MS" w:hAnsi="Trebuchet MS" w:cs="Trebuchet MS"/>
          <w:b/>
          <w:color w:val="000000"/>
          <w:sz w:val="30"/>
          <w:shd w:val="clear" w:color="auto" w:fill="FFFFFF"/>
        </w:rPr>
      </w:pPr>
    </w:p>
    <w:p w:rsidR="008623D2" w:rsidRPr="00ED6C53" w:rsidRDefault="008623D2" w:rsidP="00ED6C53">
      <w:pPr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Дата рождения: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11 апреля </w:t>
      </w:r>
      <w:smartTag w:uri="urn:schemas-microsoft-com:office:smarttags" w:element="metricconverter">
        <w:smartTagPr>
          <w:attr w:name="ProductID" w:val="1976 г"/>
        </w:smartTagPr>
        <w:r w:rsidRPr="00A74249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1976 г</w:t>
        </w:r>
      </w:smartTag>
      <w:r>
        <w:rPr>
          <w:rFonts w:ascii="Arial" w:hAnsi="Arial" w:cs="Arial"/>
          <w:color w:val="000000"/>
          <w:sz w:val="21"/>
          <w:shd w:val="clear" w:color="auto" w:fill="FFFFFF"/>
        </w:rPr>
        <w:t xml:space="preserve">.                                                                                                     </w:t>
      </w:r>
      <w:r w:rsidRPr="00A74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Адрес: 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Жезказганул.Букурова 41.</w:t>
      </w:r>
      <w:r w:rsidRPr="00A74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  <w:t>Гражданство: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РК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74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Телефон: 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+7 (775) 741-50-45</w:t>
      </w:r>
      <w:bookmarkStart w:id="0" w:name="_GoBack"/>
      <w:bookmarkEnd w:id="0"/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ED6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623D2" w:rsidRPr="00A74249" w:rsidRDefault="008623D2" w:rsidP="00ED6C53">
      <w:pPr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Электронный адрес: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baurt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76@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74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Семейное положение: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Женат, четверо детей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74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Желаемый график работы: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вахтовый метод</w:t>
      </w:r>
    </w:p>
    <w:p w:rsidR="008623D2" w:rsidRPr="00ED6C53" w:rsidRDefault="008623D2" w:rsidP="00ED6C53">
      <w:pPr>
        <w:spacing w:after="0" w:line="240" w:lineRule="atLeast"/>
        <w:ind w:left="227" w:right="22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6C5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Максимально реализовать свой потенциал</w:t>
      </w:r>
    </w:p>
    <w:p w:rsidR="008623D2" w:rsidRPr="00A74249" w:rsidRDefault="008623D2" w:rsidP="00ED6C53">
      <w:pPr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Образование</w:t>
      </w:r>
    </w:p>
    <w:p w:rsidR="008623D2" w:rsidRPr="00A74249" w:rsidRDefault="008623D2" w:rsidP="00ED6C53">
      <w:pPr>
        <w:numPr>
          <w:ilvl w:val="0"/>
          <w:numId w:val="1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smartTag w:uri="urn:schemas-microsoft-com:office:smarttags" w:element="metricconverter">
        <w:smartTagPr>
          <w:attr w:name="ProductID" w:val="2006 г"/>
        </w:smartTagPr>
        <w:r w:rsidRPr="00ED6C53">
          <w:rPr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>2006 г</w:t>
        </w:r>
      </w:smartTag>
      <w:r w:rsidRPr="00ED6C5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A74249">
        <w:rPr>
          <w:rFonts w:ascii="Times New Roman" w:hAnsi="Times New Roman"/>
          <w:b/>
          <w:color w:val="666666"/>
          <w:sz w:val="24"/>
          <w:szCs w:val="24"/>
          <w:shd w:val="clear" w:color="auto" w:fill="FFFFFF"/>
        </w:rPr>
        <w:t xml:space="preserve"> </w:t>
      </w:r>
      <w:r w:rsidRPr="00A74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Павлодарский государственный университет 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Факультет «Тепловые электрические станции»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Специальность «Инженер тепло - энергетик» </w:t>
      </w:r>
    </w:p>
    <w:p w:rsidR="008623D2" w:rsidRPr="00A74249" w:rsidRDefault="008623D2" w:rsidP="00ED6C53">
      <w:pPr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Опыт работы</w:t>
      </w:r>
    </w:p>
    <w:p w:rsidR="008623D2" w:rsidRPr="00A74249" w:rsidRDefault="008623D2" w:rsidP="00ED6C53">
      <w:pPr>
        <w:numPr>
          <w:ilvl w:val="0"/>
          <w:numId w:val="2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1999 - 2006 гг. АО "ССГПО" Рудни</w:t>
      </w:r>
      <w:r w:rsidRPr="00A74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нская ТЭЦ</w:t>
      </w:r>
    </w:p>
    <w:p w:rsidR="008623D2" w:rsidRPr="00ED6C53" w:rsidRDefault="008623D2" w:rsidP="00ED6C53">
      <w:p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623D2" w:rsidRPr="00A74249" w:rsidRDefault="008623D2" w:rsidP="00ED6C53">
      <w:p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Должность: </w:t>
      </w:r>
    </w:p>
    <w:p w:rsidR="008623D2" w:rsidRPr="00A74249" w:rsidRDefault="008623D2" w:rsidP="00ED6C53">
      <w:pPr>
        <w:numPr>
          <w:ilvl w:val="0"/>
          <w:numId w:val="3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1999г. - слесарь по ремонту пылеприго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товительных установок 3 разряда</w:t>
      </w:r>
    </w:p>
    <w:p w:rsidR="008623D2" w:rsidRPr="00A74249" w:rsidRDefault="008623D2" w:rsidP="00ED6C53">
      <w:pPr>
        <w:numPr>
          <w:ilvl w:val="0"/>
          <w:numId w:val="3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smartTag w:uri="urn:schemas-microsoft-com:office:smarttags" w:element="metricconverter">
        <w:smartTagPr>
          <w:attr w:name="ProductID" w:val="2012 г"/>
        </w:smartTagPr>
        <w:r w:rsidRPr="00A74249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2000 г</w:t>
        </w:r>
      </w:smartTag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машинист гидро-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золоудаления 4 разряда</w:t>
      </w:r>
    </w:p>
    <w:p w:rsidR="008623D2" w:rsidRPr="00A74249" w:rsidRDefault="008623D2" w:rsidP="00ED6C53">
      <w:pPr>
        <w:numPr>
          <w:ilvl w:val="0"/>
          <w:numId w:val="3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2001г. - машинист - обходчик по котельному оборудованию 5 разряда</w:t>
      </w:r>
    </w:p>
    <w:p w:rsidR="008623D2" w:rsidRPr="00ED6C53" w:rsidRDefault="008623D2" w:rsidP="00ED6C53">
      <w:pPr>
        <w:numPr>
          <w:ilvl w:val="0"/>
          <w:numId w:val="3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2002 - 2006гг. - машинист центрального теплового щита управления паровыми котлами 6 разряда</w:t>
      </w:r>
    </w:p>
    <w:p w:rsidR="008623D2" w:rsidRPr="00ED6C53" w:rsidRDefault="008623D2" w:rsidP="00ED6C53">
      <w:pPr>
        <w:numPr>
          <w:ilvl w:val="0"/>
          <w:numId w:val="3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smartTag w:uri="urn:schemas-microsoft-com:office:smarttags" w:element="metricconverter">
        <w:smartTagPr>
          <w:attr w:name="ProductID" w:val="2012 г"/>
        </w:smartTagPr>
        <w:r w:rsidRPr="00ED6C53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2006 г</w:t>
        </w:r>
      </w:smartTag>
      <w:r w:rsidRPr="00ED6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Коорпарация "Казахмыс" </w:t>
      </w:r>
    </w:p>
    <w:p w:rsidR="008623D2" w:rsidRPr="00ED6C53" w:rsidRDefault="008623D2" w:rsidP="00ED6C53">
      <w:pPr>
        <w:numPr>
          <w:ilvl w:val="0"/>
          <w:numId w:val="4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6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2006-2008гг. - машинист центрального теплового щита управления паровыми котлами 6 разряда</w:t>
      </w:r>
    </w:p>
    <w:p w:rsidR="008623D2" w:rsidRPr="00ED6C53" w:rsidRDefault="008623D2" w:rsidP="00ED6C53">
      <w:pPr>
        <w:numPr>
          <w:ilvl w:val="0"/>
          <w:numId w:val="4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6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2008-2010гг. - инженер по надзору за ГПМ (грузоподъемные механизмы)</w:t>
      </w:r>
    </w:p>
    <w:p w:rsidR="008623D2" w:rsidRPr="00ED6C53" w:rsidRDefault="008623D2" w:rsidP="00ED6C53">
      <w:pPr>
        <w:numPr>
          <w:ilvl w:val="0"/>
          <w:numId w:val="4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smartTag w:uri="urn:schemas-microsoft-com:office:smarttags" w:element="metricconverter">
        <w:smartTagPr>
          <w:attr w:name="ProductID" w:val="2012 г"/>
        </w:smartTagPr>
        <w:r w:rsidRPr="00ED6C53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2011 г</w:t>
        </w:r>
      </w:smartTag>
      <w:r w:rsidRPr="00ED6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ТОО "СКЗ-U" НАК Казатомпром и по сей день    </w:t>
      </w:r>
    </w:p>
    <w:p w:rsidR="008623D2" w:rsidRPr="00ED6C53" w:rsidRDefault="008623D2" w:rsidP="00ED6C53">
      <w:pPr>
        <w:numPr>
          <w:ilvl w:val="0"/>
          <w:numId w:val="4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smartTag w:uri="urn:schemas-microsoft-com:office:smarttags" w:element="metricconverter">
        <w:smartTagPr>
          <w:attr w:name="ProductID" w:val="2012 г"/>
        </w:smartTagPr>
        <w:r w:rsidRPr="00ED6C53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2011 г</w:t>
        </w:r>
      </w:smartTag>
      <w:r w:rsidRPr="00ED6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машинист центрального теплового щита управления паровой турбиной</w:t>
      </w:r>
    </w:p>
    <w:p w:rsidR="008623D2" w:rsidRPr="00ED6C53" w:rsidRDefault="008623D2" w:rsidP="00ED6C53">
      <w:pPr>
        <w:numPr>
          <w:ilvl w:val="0"/>
          <w:numId w:val="5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smartTag w:uri="urn:schemas-microsoft-com:office:smarttags" w:element="metricconverter">
        <w:smartTagPr>
          <w:attr w:name="ProductID" w:val="2012 г"/>
        </w:smartTagPr>
        <w:r w:rsidRPr="00ED6C53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2012 г</w:t>
        </w:r>
      </w:smartTag>
      <w:r w:rsidRPr="00ED6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начальник смены центрального теплового щита управления паровой турбиной</w:t>
      </w:r>
    </w:p>
    <w:p w:rsidR="008623D2" w:rsidRPr="00ED6C53" w:rsidRDefault="008623D2" w:rsidP="00ED6C53">
      <w:pPr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623D2" w:rsidRPr="00ED6C53" w:rsidRDefault="008623D2" w:rsidP="00ED6C53">
      <w:pPr>
        <w:spacing w:after="0" w:line="240" w:lineRule="atLeast"/>
        <w:ind w:left="227" w:right="22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6C5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Знание иностранных языков</w:t>
      </w:r>
    </w:p>
    <w:p w:rsidR="008623D2" w:rsidRPr="00A74249" w:rsidRDefault="008623D2" w:rsidP="00ED6C53">
      <w:pPr>
        <w:numPr>
          <w:ilvl w:val="0"/>
          <w:numId w:val="6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Английский язык — читаю и перевожу со словарем, русский и казахский свободно</w:t>
      </w:r>
    </w:p>
    <w:p w:rsidR="008623D2" w:rsidRPr="00A74249" w:rsidRDefault="008623D2" w:rsidP="00ED6C53">
      <w:pPr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Прочее</w:t>
      </w:r>
    </w:p>
    <w:p w:rsidR="008623D2" w:rsidRPr="00A74249" w:rsidRDefault="008623D2" w:rsidP="00ED6C53">
      <w:pPr>
        <w:numPr>
          <w:ilvl w:val="0"/>
          <w:numId w:val="7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Коммуникабельность, активная жизненная позиция</w:t>
      </w:r>
    </w:p>
    <w:p w:rsidR="008623D2" w:rsidRPr="00A74249" w:rsidRDefault="008623D2" w:rsidP="00ED6C53">
      <w:pPr>
        <w:numPr>
          <w:ilvl w:val="0"/>
          <w:numId w:val="7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Нацеленность на результат</w:t>
      </w:r>
    </w:p>
    <w:p w:rsidR="008623D2" w:rsidRPr="00A74249" w:rsidRDefault="008623D2" w:rsidP="00ED6C53">
      <w:pPr>
        <w:numPr>
          <w:ilvl w:val="0"/>
          <w:numId w:val="7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Стрессоустойчивость</w:t>
      </w:r>
    </w:p>
    <w:p w:rsidR="008623D2" w:rsidRPr="00A74249" w:rsidRDefault="008623D2" w:rsidP="00ED6C53">
      <w:pPr>
        <w:numPr>
          <w:ilvl w:val="0"/>
          <w:numId w:val="7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Стремление к развитию и профессиональному росту</w:t>
      </w:r>
    </w:p>
    <w:p w:rsidR="008623D2" w:rsidRPr="00A74249" w:rsidRDefault="008623D2" w:rsidP="00ED6C53">
      <w:pPr>
        <w:numPr>
          <w:ilvl w:val="0"/>
          <w:numId w:val="7"/>
        </w:numPr>
        <w:tabs>
          <w:tab w:val="left" w:pos="720"/>
        </w:tabs>
        <w:spacing w:after="0" w:line="240" w:lineRule="atLeast"/>
        <w:ind w:left="227" w:right="22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4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Хобби — рыбалка, путешествия</w:t>
      </w:r>
    </w:p>
    <w:p w:rsidR="008623D2" w:rsidRPr="00A74249" w:rsidRDefault="008623D2" w:rsidP="00ED6C53">
      <w:pPr>
        <w:spacing w:after="0" w:line="240" w:lineRule="atLeast"/>
        <w:ind w:left="227" w:right="227"/>
        <w:rPr>
          <w:rFonts w:ascii="Times New Roman" w:hAnsi="Times New Roman"/>
          <w:sz w:val="24"/>
          <w:szCs w:val="24"/>
        </w:rPr>
      </w:pPr>
    </w:p>
    <w:sectPr w:rsidR="008623D2" w:rsidRPr="00A74249" w:rsidSect="00A742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E92"/>
    <w:multiLevelType w:val="multilevel"/>
    <w:tmpl w:val="D458B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6A2A24"/>
    <w:multiLevelType w:val="multilevel"/>
    <w:tmpl w:val="BFD86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887366"/>
    <w:multiLevelType w:val="multilevel"/>
    <w:tmpl w:val="A45AA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3847F33"/>
    <w:multiLevelType w:val="multilevel"/>
    <w:tmpl w:val="3A90F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2F8616E"/>
    <w:multiLevelType w:val="multilevel"/>
    <w:tmpl w:val="E9BC5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F15E0A"/>
    <w:multiLevelType w:val="multilevel"/>
    <w:tmpl w:val="F76A5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296327A"/>
    <w:multiLevelType w:val="multilevel"/>
    <w:tmpl w:val="773A8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BF6"/>
    <w:rsid w:val="0010246B"/>
    <w:rsid w:val="00444315"/>
    <w:rsid w:val="008623D2"/>
    <w:rsid w:val="00A74249"/>
    <w:rsid w:val="00B26C83"/>
    <w:rsid w:val="00ED6C53"/>
    <w:rsid w:val="00F0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6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238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Резюме </dc:title>
  <dc:subject/>
  <dc:creator>XTreme</dc:creator>
  <cp:keywords/>
  <dc:description/>
  <cp:lastModifiedBy>XTreme</cp:lastModifiedBy>
  <cp:revision>2</cp:revision>
  <dcterms:created xsi:type="dcterms:W3CDTF">2014-03-11T18:09:00Z</dcterms:created>
  <dcterms:modified xsi:type="dcterms:W3CDTF">2014-03-11T18:09:00Z</dcterms:modified>
</cp:coreProperties>
</file>